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48" w:rsidRDefault="007809EC">
      <w:pPr>
        <w:rPr>
          <w:rFonts w:ascii="Trebuchet MS" w:hAnsi="Trebuchet MS"/>
          <w:lang w:val="ru-RU"/>
        </w:rPr>
      </w:pP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-150495</wp:posOffset>
                </wp:positionH>
                <wp:positionV relativeFrom="page">
                  <wp:posOffset>1197610</wp:posOffset>
                </wp:positionV>
                <wp:extent cx="1353185" cy="45085"/>
                <wp:effectExtent l="0" t="635" r="3810" b="0"/>
                <wp:wrapNone/>
                <wp:docPr id="30" name="Group 76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353185" cy="45085"/>
                          <a:chOff x="21662136" y="20345400"/>
                          <a:chExt cx="4626864" cy="82296"/>
                        </a:xfrm>
                      </wpg:grpSpPr>
                      <wps:wsp>
                        <wps:cNvPr id="31" name="Rectangle 7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Rectangle 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Rectangle 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alt="Описание: Level bars" style="position:absolute;margin-left:-11.85pt;margin-top:94.3pt;width:106.55pt;height:3.55pt;rotation:-90;z-index:25166438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">
                <v:rect id="Rectangle 77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LX8QA&#10;AADbAAAADwAAAGRycy9kb3ducmV2LnhtbESPQWvCQBSE7wX/w/KE3urGWkRiNiLS0hyEYtqD3h7Z&#10;ZzaafRuyW03/fVcQPA4z8w2TrQbbigv1vnGsYDpJQBBXTjdcK/j5/nhZgPABWWPrmBT8kYdVPnrK&#10;MNXuyju6lKEWEcI+RQUmhC6V0leGLPqJ64ijd3S9xRBlX0vd4zXCbStfk2QuLTYcFwx2tDFUnctf&#10;q6BD3pam+Ho/7dd7V7wtPofDdqbU83hYL0EEGsIjfG8XWsFsCr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C1/EAAAA2wAAAA8AAAAAAAAAAAAAAAAAmAIAAGRycy9k&#10;b3ducmV2LnhtbFBLBQYAAAAABAAEAPUAAACJ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78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MEcQA&#10;AADbAAAADwAAAGRycy9kb3ducmV2LnhtbESPQWvCQBSE74X+h+UVvNVNVcRGVxFRmoMgxh709sg+&#10;s7HZtyG71fjvuwXB4zAz3zCzRWdrcaXWV44VfPQTEMSF0xWXCr4Pm/cJCB+QNdaOScGdPCzmry8z&#10;TLW78Z6ueShFhLBPUYEJoUml9IUhi77vGuLonV1rMUTZllK3eItwW8tBkoylxYrjgsGGVoaKn/zX&#10;KmiQt7nJduvLcXl02Wjy1Z22Q6V6b91yCiJQF57hRzvTCj7H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zBHEAAAA2wAAAA8AAAAAAAAAAAAAAAAAmAIAAGRycy9k&#10;b3ducmV2LnhtbFBLBQYAAAAABAAEAPUAAACJ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79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pisUA&#10;AADbAAAADwAAAGRycy9kb3ducmV2LnhtbESPQWvCQBSE7wX/w/KE3uqmrWhMXUXEYg6CGD3o7ZF9&#10;zabNvg3Zrab/visUehxm5htmvuxtI67U+dqxgudRAoK4dLrmSsHp+P6UgvABWWPjmBT8kIflYvAw&#10;x0y7Gx/oWoRKRAj7DBWYENpMSl8asuhHriWO3ofrLIYou0rqDm8Rbhv5kiQTabHmuGCwpbWh8qv4&#10;tgpa5F1h8v3m87w6u3ycbvvL7lWpx2G/egMRqA//4b92rhXMpnD/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WmKxQAAANsAAAAPAAAAAAAAAAAAAAAAAJgCAABkcnMv&#10;ZG93bnJldi54bWxQSwUGAAAAAAQABAD1AAAAig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2296795</wp:posOffset>
                </wp:positionV>
                <wp:extent cx="1353185" cy="45085"/>
                <wp:effectExtent l="0" t="1270" r="3175" b="1270"/>
                <wp:wrapNone/>
                <wp:docPr id="26" name="Group 72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5085"/>
                          <a:chOff x="21662136" y="20345400"/>
                          <a:chExt cx="4626864" cy="82296"/>
                        </a:xfrm>
                      </wpg:grpSpPr>
                      <wps:wsp>
                        <wps:cNvPr id="27" name="Rectangle 7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7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7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alt="Описание: Level bars" style="position:absolute;margin-left:43.2pt;margin-top:180.85pt;width:106.55pt;height:3.55pt;z-index:251663360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">
                <v:rect id="Rectangle 73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gbcUA&#10;AADbAAAADwAAAGRycy9kb3ducmV2LnhtbESPQWvCQBSE74X+h+UJvelGW6ykboIUxRwEMe3B3h7Z&#10;12w0+zZkV03/fbcg9DjMzDfMMh9sK67U+8axgukkAUFcOd1wreDzYzNegPABWWPrmBT8kIc8e3xY&#10;YqrdjQ90LUMtIoR9igpMCF0qpa8MWfQT1xFH79v1FkOUfS11j7cIt62cJclcWmw4Lhjs6N1QdS4v&#10;VkGHvCtNsV+fjqujK14W2+Fr96zU02hYvYEINIT/8L1daAWzV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qBtxQAAANsAAAAPAAAAAAAAAAAAAAAAAJgCAABkcnMv&#10;ZG93bnJldi54bWxQSwUGAAAAAAQABAD1AAAAig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74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0H8IA&#10;AADbAAAADwAAAGRycy9kb3ducmV2LnhtbERPz2vCMBS+C/sfwht403RVpFSjlLGxHoRh3aG7PZpn&#10;0615KU2m9b9fDoMdP77fu8Nke3Gl0XeOFTwtExDEjdMdtwo+zq+LDIQPyBp7x6TgTh4O+4fZDnPt&#10;bnyiaxVaEUPY56jAhDDkUvrGkEW/dANx5C5utBgiHFupR7zFcNvLNEk20mLHscHgQM+Gmu/qxyoY&#10;kI+VKd9fvuqiduU6e5s+jyul5o9TsQURaAr/4j93qRWkcWz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TQfwgAAANsAAAAPAAAAAAAAAAAAAAAAAJgCAABkcnMvZG93&#10;bnJldi54bWxQSwUGAAAAAAQABAD1AAAAhw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75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RhMUA&#10;AADbAAAADwAAAGRycy9kb3ducmV2LnhtbESPQWvCQBSE74X+h+UVeqsbbSkasxERS3MQpKkHvT2y&#10;z2w0+zZkt5r++65Q8DjMzDdMthhsKy7U+8axgvEoAUFcOd1wrWD3/fEyBeEDssbWMSn4JQ+L/PEh&#10;w1S7K3/RpQy1iBD2KSowIXSplL4yZNGPXEccvaPrLYYo+1rqHq8Rbls5SZJ3abHhuGCwo5Wh6lz+&#10;WAUd8qY0xXZ92i/3rnibfg6HzatSz0/Dcg4i0BDu4f92oRVMZ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ZGExQAAANsAAAAPAAAAAAAAAAAAAAAAAJgCAABkcnMv&#10;ZG93bnJldi54bWxQSwUGAAAAAAQABAD1AAAAig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w:drawing>
          <wp:inline distT="0" distB="0" distL="0" distR="0">
            <wp:extent cx="1586230" cy="1740535"/>
            <wp:effectExtent l="0" t="0" r="0" b="0"/>
            <wp:docPr id="5" name="Рисунок 5" descr="C:\Users\User\Рабочий стол\0957f9e51cae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Рабочий стол\0957f9e51caeb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AE" w:rsidRPr="007E0648" w:rsidRDefault="007809EC">
      <w:pPr>
        <w:rPr>
          <w:rFonts w:ascii="Trebuchet MS" w:hAnsi="Trebuchet MS"/>
        </w:rPr>
      </w:pP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9467850</wp:posOffset>
                </wp:positionV>
                <wp:extent cx="1828800" cy="780415"/>
                <wp:effectExtent l="0" t="0" r="0" b="63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Pr="007809EC" w:rsidRDefault="007809EC">
                            <w:pPr>
                              <w:pStyle w:val="3"/>
                              <w:rPr>
                                <w:rFonts w:ascii="Trebuchet MS" w:hAnsi="Trebuchet MS"/>
                                <w:color w:val="215868" w:themeColor="accent5" w:themeShade="80"/>
                                <w:lang w:val="ru-RU"/>
                              </w:rPr>
                            </w:pPr>
                            <w:r w:rsidRPr="007809EC">
                              <w:rPr>
                                <w:rFonts w:ascii="Trebuchet MS" w:hAnsi="Trebuchet MS"/>
                                <w:color w:val="215868" w:themeColor="accent5" w:themeShade="80"/>
                                <w:lang w:val="ru-RU"/>
                              </w:rPr>
                              <w:t>БЕЛОРУССКИЙ ПРОФЕССИОНАЛЬНЫЙ СОЮЗ РАБОТНИКОВ ЗДРАВООХРАНЕНИЯ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.25pt;margin-top:745.5pt;width:2in;height:61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930AE" w:rsidRPr="007809EC" w:rsidRDefault="007809EC">
                      <w:pPr>
                        <w:pStyle w:val="3"/>
                        <w:rPr>
                          <w:rFonts w:ascii="Trebuchet MS" w:hAnsi="Trebuchet MS"/>
                          <w:color w:val="215868" w:themeColor="accent5" w:themeShade="80"/>
                          <w:lang w:val="ru-RU"/>
                        </w:rPr>
                      </w:pPr>
                      <w:r w:rsidRPr="007809EC">
                        <w:rPr>
                          <w:rFonts w:ascii="Trebuchet MS" w:hAnsi="Trebuchet MS"/>
                          <w:color w:val="215868" w:themeColor="accent5" w:themeShade="80"/>
                          <w:lang w:val="ru-RU"/>
                        </w:rPr>
                        <w:t>БЕЛОРУССКИЙ ПРОФЕССИОНАЛЬНЫЙ СОЮЗ РАБОТНИКОВ ЗДРАВООХРАНЕНИЯ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5040630</wp:posOffset>
            </wp:positionV>
            <wp:extent cx="1982470" cy="1846580"/>
            <wp:effectExtent l="0" t="0" r="0" b="0"/>
            <wp:wrapThrough wrapText="bothSides">
              <wp:wrapPolygon edited="0">
                <wp:start x="10170" y="2006"/>
                <wp:lineTo x="8510" y="3120"/>
                <wp:lineTo x="8302" y="6017"/>
                <wp:lineTo x="3944" y="8245"/>
                <wp:lineTo x="3113" y="8913"/>
                <wp:lineTo x="2698" y="10696"/>
                <wp:lineTo x="3321" y="12924"/>
                <wp:lineTo x="6642" y="13147"/>
                <wp:lineTo x="6642" y="14039"/>
                <wp:lineTo x="7887" y="16713"/>
                <wp:lineTo x="4566" y="16935"/>
                <wp:lineTo x="4566" y="19609"/>
                <wp:lineTo x="8717" y="20724"/>
                <wp:lineTo x="12661" y="20724"/>
                <wp:lineTo x="12661" y="20278"/>
                <wp:lineTo x="16812" y="19387"/>
                <wp:lineTo x="16812" y="16713"/>
                <wp:lineTo x="13076" y="16713"/>
                <wp:lineTo x="14737" y="13593"/>
                <wp:lineTo x="17850" y="12924"/>
                <wp:lineTo x="18680" y="10696"/>
                <wp:lineTo x="17435" y="9582"/>
                <wp:lineTo x="18265" y="8913"/>
                <wp:lineTo x="12869" y="6017"/>
                <wp:lineTo x="12661" y="2897"/>
                <wp:lineTo x="11001" y="2006"/>
                <wp:lineTo x="10170" y="2006"/>
              </wp:wrapPolygon>
            </wp:wrapThrough>
            <wp:docPr id="102" name="Рисунок 102" descr="D:\Дина Ефимова\АКТУАЛЬНО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Дина Ефимова\АКТУАЛЬНО\Лог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6974840</wp:posOffset>
                </wp:positionV>
                <wp:extent cx="4629150" cy="433705"/>
                <wp:effectExtent l="1905" t="4445" r="0" b="127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9EC" w:rsidRPr="007809EC" w:rsidRDefault="007809EC" w:rsidP="007809EC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7809EC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lang w:val="ru-RU"/>
                              </w:rPr>
                              <w:t>СОСТАВ ПРОФСОЮЗНОГО КОМИТЕТА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margin-left:206.4pt;margin-top:549.2pt;width:364.5pt;height:34.1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7809EC" w:rsidRPr="007809EC" w:rsidRDefault="007809EC" w:rsidP="007809EC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sz w:val="30"/>
                          <w:szCs w:val="30"/>
                          <w:lang w:val="ru-RU"/>
                        </w:rPr>
                      </w:pPr>
                      <w:r w:rsidRPr="007809EC">
                        <w:rPr>
                          <w:rFonts w:ascii="Trebuchet MS" w:hAnsi="Trebuchet MS"/>
                          <w:b/>
                          <w:sz w:val="30"/>
                          <w:szCs w:val="30"/>
                          <w:lang w:val="ru-RU"/>
                        </w:rPr>
                        <w:t>СОСТАВ ПРОФСОЮЗНОГО КОМИТЕТА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2580005</wp:posOffset>
                </wp:positionH>
                <wp:positionV relativeFrom="page">
                  <wp:posOffset>6664960</wp:posOffset>
                </wp:positionV>
                <wp:extent cx="4626610" cy="82550"/>
                <wp:effectExtent l="0" t="0" r="3810" b="0"/>
                <wp:wrapNone/>
                <wp:docPr id="20" name="Group 98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21" name="Rectangle 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10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alt="Описание: Level bars" style="position:absolute;margin-left:203.15pt;margin-top:524.8pt;width:364.3pt;height:6.5pt;z-index:25166950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">
                <v:rect id="Rectangle 99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dgsQA&#10;AADbAAAADwAAAGRycy9kb3ducmV2LnhtbESPQWvCQBSE74X+h+UVeqsbrRSJ2YiUFnMQpNGD3h7Z&#10;ZzY2+zZkV43/3i0UPA4z8w2TLQbbigv1vnGsYDxKQBBXTjdcK9htv99mIHxA1tg6JgU38rDIn58y&#10;TLW78g9dylCLCGGfogITQpdK6StDFv3IdcTRO7reYoiyr6Xu8RrhtpWTJPmQFhuOCwY7+jRU/ZZn&#10;q6BDXpem2Hyd9su9K6az1XBYvyv1+jIs5yACDeER/m8XWsFkDH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nYLEAAAA2wAAAA8AAAAAAAAAAAAAAAAAmAIAAGRycy9k&#10;b3ducmV2LnhtbFBLBQYAAAAABAAEAPUAAACJ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100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D9cQA&#10;AADbAAAADwAAAGRycy9kb3ducmV2LnhtbESPQWvCQBSE74X+h+UJ3urGKEWiq0hRzEEoTT3o7ZF9&#10;ZqPZtyG7avz33UKhx2FmvmEWq9424k6drx0rGI8SEMSl0zVXCg7f27cZCB+QNTaOScGTPKyWry8L&#10;zLR78Bfdi1CJCGGfoQITQptJ6UtDFv3ItcTRO7vOYoiyq6Tu8BHhtpFpkrxLizXHBYMtfRgqr8XN&#10;KmiR94XJPzeX4/ro8uls15/2E6WGg349BxGoD//hv3auFaQp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5A/XEAAAA2wAAAA8AAAAAAAAAAAAAAAAAmAIAAGRycy9k&#10;b3ducmV2LnhtbFBLBQYAAAAABAAEAPUAAACJ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101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mbsQA&#10;AADbAAAADwAAAGRycy9kb3ducmV2LnhtbESPQWvCQBSE70L/w/IK3nRTFQmpq0ipmIMgpj3Y2yP7&#10;mk2bfRuyq8Z/7wqCx2FmvmEWq9424kydrx0reBsnIIhLp2uuFHx/bUYpCB+QNTaOScGVPKyWL4MF&#10;Ztpd+EDnIlQiQthnqMCE0GZS+tKQRT92LXH0fl1nMUTZVVJ3eIlw28hJksylxZrjgsGWPgyV/8XJ&#10;KmiRd4XJ959/x/XR5bN02//spkoNX/v1O4hAfXiGH+1cK5hM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1pm7EAAAA2wAAAA8AAAAAAAAAAAAAAAAAmAIAAGRycy9k&#10;b3ducmV2LnhtbFBLBQYAAAAABAAEAPUAAACJ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5916930</wp:posOffset>
                </wp:positionV>
                <wp:extent cx="4629150" cy="680720"/>
                <wp:effectExtent l="1905" t="1905" r="0" b="3175"/>
                <wp:wrapNone/>
                <wp:docPr id="1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0648" w:rsidRPr="007809EC" w:rsidRDefault="007809EC" w:rsidP="007809EC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7809EC">
                              <w:rPr>
                                <w:rFonts w:ascii="Trebuchet MS" w:hAnsi="Trebuchet MS"/>
                                <w:b/>
                                <w:i/>
                                <w:sz w:val="30"/>
                                <w:szCs w:val="30"/>
                                <w:lang w:val="ru-RU"/>
                              </w:rPr>
                              <w:t>МЕСТО РАСПОЛОЖЕНИЯ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30"/>
                                <w:szCs w:val="30"/>
                                <w:lang w:val="ru-RU"/>
                              </w:rPr>
                              <w:t xml:space="preserve"> КАБИНЕТА ПРОФКОМА, ЧАСЫ ПРИЕМА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8" type="#_x0000_t202" style="position:absolute;margin-left:206.4pt;margin-top:465.9pt;width:364.5pt;height:53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7E0648" w:rsidRPr="007809EC" w:rsidRDefault="007809EC" w:rsidP="007809EC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i/>
                          <w:sz w:val="30"/>
                          <w:szCs w:val="30"/>
                          <w:lang w:val="ru-RU"/>
                        </w:rPr>
                      </w:pPr>
                      <w:r w:rsidRPr="007809EC">
                        <w:rPr>
                          <w:rFonts w:ascii="Trebuchet MS" w:hAnsi="Trebuchet MS"/>
                          <w:b/>
                          <w:i/>
                          <w:sz w:val="30"/>
                          <w:szCs w:val="30"/>
                          <w:lang w:val="ru-RU"/>
                        </w:rPr>
                        <w:t>МЕСТО РАСПОЛОЖЕНИЯ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30"/>
                          <w:szCs w:val="30"/>
                          <w:lang w:val="ru-RU"/>
                        </w:rPr>
                        <w:t xml:space="preserve"> КАБИНЕТА ПРОФКОМА, ЧАСЫ ПРИЕМА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5638165</wp:posOffset>
                </wp:positionV>
                <wp:extent cx="3084195" cy="82550"/>
                <wp:effectExtent l="0" t="0" r="0" b="3810"/>
                <wp:wrapNone/>
                <wp:docPr id="15" name="Group 93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195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16" name="Rectangle 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9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alt="Описание: Level bars" style="position:absolute;margin-left:276.4pt;margin-top:443.95pt;width:242.85pt;height:6.5pt;z-index:251667456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">
                <v:rect id="Rectangle 94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PS8EA&#10;AADbAAAADwAAAGRycy9kb3ducmV2LnhtbERPTYvCMBC9C/6HMII3TdVFpBpFRLEHQba7B/c2NGPT&#10;3WZSmqj132+Ehb3N433OatPZWtyp9ZVjBZNxAoK4cLriUsHnx2G0AOEDssbaMSl4kofNut9bYard&#10;g9/pnodSxBD2KSowITSplL4wZNGPXUMcuatrLYYI21LqFh8x3NZymiRzabHi2GCwoZ2h4ie/WQUN&#10;8ik32Xn/fdleXPa2OHZfp5lSw0G3XYII1IV/8Z8703H+HF6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z0vBAAAA2wAAAA8AAAAAAAAAAAAAAAAAmAIAAGRycy9kb3du&#10;cmV2LnhtbFBLBQYAAAAABAAEAPUAAACG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95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q0MIA&#10;AADbAAAADwAAAGRycy9kb3ducmV2LnhtbERPTWvCQBC9F/wPywjedKOWVqKriLQ0B6E0etDbkB2z&#10;0exsyG41/feuIPQ2j/c5i1Vna3Gl1leOFYxHCQjiwumKSwX73edwBsIHZI21Y1LwRx5Wy97LAlPt&#10;bvxD1zyUIoawT1GBCaFJpfSFIYt+5BriyJ1cazFE2JZSt3iL4baWkyR5kxYrjg0GG9oYKi75r1XQ&#10;IG9zk31/nA/rg8teZ1/dcTtVatDv1nMQgbrwL366Mx3nv8Pj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mrQwgAAANsAAAAPAAAAAAAAAAAAAAAAAJgCAABkcnMvZG93&#10;bnJldi54bWxQSwUGAAAAAAQABAD1AAAAhw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96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+osUA&#10;AADbAAAADwAAAGRycy9kb3ducmV2LnhtbESPQWvCQBCF7wX/wzKCt7pRS5HUVUQUcxBK0x7sbchO&#10;s6nZ2ZBdNf33nUOhtxnem/e+WW0G36ob9bEJbGA2zUARV8E2XBv4eD88LkHFhGyxDUwGfijCZj16&#10;WGFuw53f6FamWkkIxxwNuJS6XOtYOfIYp6EjFu0r9B6TrH2tbY93CfetnmfZs/bYsDQ47GjnqLqU&#10;V2+gQz6Vrnjdf5+351A8LY/D52lhzGQ8bF9AJRrSv/nvurCCL7D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f6ixQAAANsAAAAPAAAAAAAAAAAAAAAAAJgCAABkcnMv&#10;ZG93bnJldi54bWxQSwUGAAAAAAQABAD1AAAAig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2623820</wp:posOffset>
                </wp:positionH>
                <wp:positionV relativeFrom="page">
                  <wp:posOffset>3684905</wp:posOffset>
                </wp:positionV>
                <wp:extent cx="4626610" cy="82550"/>
                <wp:effectExtent l="4445" t="0" r="0" b="4445"/>
                <wp:wrapNone/>
                <wp:docPr id="11" name="Group 80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12" name="Rectangle 8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8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alt="Описание: Level bars" style="position:absolute;margin-left:206.6pt;margin-top:290.15pt;width:364.3pt;height:6.5pt;z-index:25166540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">
                <v:rect id="Rectangle 81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JSMIA&#10;AADbAAAADwAAAGRycy9kb3ducmV2LnhtbERPTWvCQBC9F/oflil4q5uqFInZiBSlOQilqQe9Ddkx&#10;G83OhuxW47/vCkJv83ifky0H24oL9b5xrOBtnIAgrpxuuFaw+9m8zkH4gKyxdUwKbuRhmT8/ZZhq&#10;d+VvupShFjGEfYoKTAhdKqWvDFn0Y9cRR+7oeoshwr6WusdrDLetnCTJu7TYcGww2NGHoepc/loF&#10;HfK2NMXX+rRf7V0xm38Oh+1UqdHLsFqACDSEf/HDXeg4fwL3X+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clIwgAAANsAAAAPAAAAAAAAAAAAAAAAAJgCAABkcnMvZG93&#10;bnJldi54bWxQSwUGAAAAAAQABAD1AAAAhw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82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s08EA&#10;AADbAAAADwAAAGRycy9kb3ducmV2LnhtbERPTYvCMBC9L/gfwgje1lRdFqlGEXGxB0G260FvQzM2&#10;1WZSmqx2/70RhL3N433OfNnZWtyo9ZVjBaNhAoK4cLriUsHh5+t9CsIHZI21Y1LwRx6Wi97bHFPt&#10;7vxNtzyUIoawT1GBCaFJpfSFIYt+6BriyJ1dazFE2JZSt3iP4baW4yT5lBYrjg0GG1obKq75r1XQ&#10;IO9yk+03l+Pq6LKP6bY77SZKDfrdagYiUBf+xS93puP8C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bNPBAAAA2wAAAA8AAAAAAAAAAAAAAAAAmAIAAGRycy9kb3du&#10;cmV2LnhtbFBLBQYAAAAABAAEAPUAAACGAwAAAAA=&#10;" fillcolor="#31849b" stroked="f" strokeweight="0" insetpen="t">
                  <v:shadow color="#ccc"/>
                  <o:lock v:ext="edit" shapetype="t"/>
                  <v:textbox inset="2.88pt,2.88pt,2.88pt,2.88pt"/>
                </v:rect>
                <v:rect id="Rectangle 83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0p8IA&#10;AADbAAAADwAAAGRycy9kb3ducmV2LnhtbERPS2vCQBC+F/wPywje6sYHRWI2IqKYg1Ca9mBvQ3bM&#10;ps3Ohuyq8d93C4Xe5uN7TrYZbCtu1PvGsYLZNAFBXDndcK3g4/3wvALhA7LG1jEpeJCHTT56yjDV&#10;7s5vdCtDLWII+xQVmBC6VEpfGbLop64jjtzF9RZDhH0tdY/3GG5bOU+SF2mx4dhgsKOdoeq7vFoF&#10;HfKpNMXr/uu8PbtiuToOn6eFUpPxsF2DCDSEf/Gfu9Bx/hJ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PSnwgAAANsAAAAPAAAAAAAAAAAAAAAAAJgCAABkcnMvZG93&#10;bnJldi54bWxQSwUGAAAAAAQABAD1AAAAhwMAAAAA&#10;" fillcolor="#31849b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7E0648">
        <w:rPr>
          <w:rFonts w:ascii="Trebuchet MS" w:hAnsi="Trebuchet MS"/>
          <w:lang w:val="ru-RU"/>
        </w:rPr>
        <w:t>(</w:t>
      </w:r>
      <w:r w:rsidR="007E0648" w:rsidRPr="007E0648">
        <w:rPr>
          <w:rFonts w:ascii="Trebuchet MS" w:hAnsi="Trebuchet MS"/>
          <w:b/>
          <w:i/>
          <w:lang w:val="ru-RU"/>
        </w:rPr>
        <w:t xml:space="preserve">портретное фото </w:t>
      </w:r>
      <w:r w:rsidR="007E0648" w:rsidRPr="007E0648">
        <w:rPr>
          <w:rFonts w:ascii="Trebuchet MS" w:hAnsi="Trebuchet MS"/>
          <w:b/>
          <w:i/>
          <w:lang w:val="ru-RU"/>
        </w:rPr>
        <w:br/>
        <w:t>председателя ППО</w:t>
      </w:r>
      <w:r w:rsidR="007E0648">
        <w:rPr>
          <w:rFonts w:ascii="Trebuchet MS" w:hAnsi="Trebuchet MS"/>
          <w:lang w:val="ru-RU"/>
        </w:rPr>
        <w:t>)</w:t>
      </w:r>
      <w:r w:rsidRPr="007809EC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3302635</wp:posOffset>
                </wp:positionV>
                <wp:extent cx="4629150" cy="300990"/>
                <wp:effectExtent l="1905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371F" w:rsidRPr="00A06446" w:rsidRDefault="00F1371F" w:rsidP="00F1371F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6.4pt;margin-top:260.05pt;width:364.5pt;height:23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F1371F" w:rsidRPr="00A06446" w:rsidRDefault="00F1371F" w:rsidP="00F1371F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1280160"/>
                <wp:effectExtent l="1905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Pr="007E0648" w:rsidRDefault="007E0648">
                            <w:pPr>
                              <w:pStyle w:val="1"/>
                              <w:rPr>
                                <w:rFonts w:ascii="Trebuchet MS" w:hAnsi="Trebuchet MS"/>
                                <w:sz w:val="50"/>
                                <w:szCs w:val="50"/>
                                <w:lang w:val="ru-RU"/>
                              </w:rPr>
                            </w:pPr>
                            <w:r w:rsidRPr="007E0648">
                              <w:rPr>
                                <w:rFonts w:ascii="Trebuchet MS" w:hAnsi="Trebuchet MS"/>
                                <w:sz w:val="50"/>
                                <w:szCs w:val="50"/>
                                <w:lang w:val="ru-RU"/>
                              </w:rPr>
                              <w:t xml:space="preserve">ПЕРВИЧНАЯ ПРОФСОЮЗНАЯ ОРГАНИЗАЦИЯ </w:t>
                            </w:r>
                            <w:r>
                              <w:rPr>
                                <w:rFonts w:ascii="Trebuchet MS" w:hAnsi="Trebuchet MS"/>
                                <w:sz w:val="50"/>
                                <w:szCs w:val="50"/>
                                <w:lang w:val="ru-RU"/>
                              </w:rPr>
                              <w:br/>
                            </w:r>
                            <w:r w:rsidRPr="007E0648">
                              <w:rPr>
                                <w:rFonts w:ascii="Trebuchet MS" w:hAnsi="Trebuchet MS"/>
                                <w:sz w:val="50"/>
                                <w:szCs w:val="50"/>
                                <w:lang w:val="ru-RU"/>
                              </w:rPr>
                              <w:t>«…</w:t>
                            </w:r>
                            <w:r w:rsidRPr="007E0648"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50"/>
                                <w:szCs w:val="50"/>
                                <w:lang w:val="ru-RU"/>
                              </w:rPr>
                              <w:t>название учреждения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50"/>
                                <w:szCs w:val="50"/>
                                <w:lang w:val="ru-RU"/>
                              </w:rPr>
                              <w:t>..</w:t>
                            </w:r>
                            <w:r w:rsidRPr="007E0648">
                              <w:rPr>
                                <w:rFonts w:ascii="Trebuchet MS" w:hAnsi="Trebuchet MS"/>
                                <w:sz w:val="50"/>
                                <w:szCs w:val="50"/>
                                <w:lang w:val="ru-RU"/>
                              </w:rPr>
                              <w:t>.»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06.4pt;margin-top:48.55pt;width:364.5pt;height:100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930AE" w:rsidRPr="007E0648" w:rsidRDefault="007E0648">
                      <w:pPr>
                        <w:pStyle w:val="1"/>
                        <w:rPr>
                          <w:rFonts w:ascii="Trebuchet MS" w:hAnsi="Trebuchet MS"/>
                          <w:sz w:val="50"/>
                          <w:szCs w:val="50"/>
                          <w:lang w:val="ru-RU"/>
                        </w:rPr>
                      </w:pPr>
                      <w:r w:rsidRPr="007E0648">
                        <w:rPr>
                          <w:rFonts w:ascii="Trebuchet MS" w:hAnsi="Trebuchet MS"/>
                          <w:sz w:val="50"/>
                          <w:szCs w:val="50"/>
                          <w:lang w:val="ru-RU"/>
                        </w:rPr>
                        <w:t xml:space="preserve">ПЕРВИЧНАЯ ПРОФСОЮЗНАЯ ОРГАНИЗАЦИЯ </w:t>
                      </w:r>
                      <w:r>
                        <w:rPr>
                          <w:rFonts w:ascii="Trebuchet MS" w:hAnsi="Trebuchet MS"/>
                          <w:sz w:val="50"/>
                          <w:szCs w:val="50"/>
                          <w:lang w:val="ru-RU"/>
                        </w:rPr>
                        <w:br/>
                      </w:r>
                      <w:r w:rsidRPr="007E0648">
                        <w:rPr>
                          <w:rFonts w:ascii="Trebuchet MS" w:hAnsi="Trebuchet MS"/>
                          <w:sz w:val="50"/>
                          <w:szCs w:val="50"/>
                          <w:lang w:val="ru-RU"/>
                        </w:rPr>
                        <w:t>«…</w:t>
                      </w:r>
                      <w:r w:rsidRPr="007E0648"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50"/>
                          <w:szCs w:val="50"/>
                          <w:lang w:val="ru-RU"/>
                        </w:rPr>
                        <w:t>название учреждения</w:t>
                      </w:r>
                      <w:r>
                        <w:rPr>
                          <w:rFonts w:ascii="Trebuchet MS" w:hAnsi="Trebuchet MS"/>
                          <w:i/>
                          <w:sz w:val="50"/>
                          <w:szCs w:val="50"/>
                          <w:lang w:val="ru-RU"/>
                        </w:rPr>
                        <w:t>..</w:t>
                      </w:r>
                      <w:r w:rsidRPr="007E0648">
                        <w:rPr>
                          <w:rFonts w:ascii="Trebuchet MS" w:hAnsi="Trebuchet MS"/>
                          <w:sz w:val="50"/>
                          <w:szCs w:val="50"/>
                          <w:lang w:val="ru-RU"/>
                        </w:rPr>
                        <w:t>.»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20320" t="26035" r="27305" b="24765"/>
                <wp:wrapNone/>
                <wp:docPr id="8" name="Line 14" descr="вертикальная лини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Описание: вертикальная линия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" strokecolor="#31849b [2408]" strokeweight="3pt">
                <v:shadow color="#205867 [1608]" opacity=".5" offset="1pt"/>
                <w10:wrap anchorx="page" anchory="page"/>
              </v:lin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2623820</wp:posOffset>
                </wp:positionH>
                <wp:positionV relativeFrom="page">
                  <wp:posOffset>2673985</wp:posOffset>
                </wp:positionV>
                <wp:extent cx="4626610" cy="82550"/>
                <wp:effectExtent l="4445" t="0" r="0" b="0"/>
                <wp:wrapNone/>
                <wp:docPr id="3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4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Описание: Level bars" style="position:absolute;margin-left:206.6pt;margin-top:210.5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1u8IA&#10;AADaAAAADwAAAGRycy9kb3ducmV2LnhtbESP3YrCMBSE7wXfIRzBO00VXaUaRRTBlRX8w+tDc2yL&#10;zUlpou2+vVlY8HKYmW+Y+bIxhXhR5XLLCgb9CARxYnXOqYLrZdubgnAeWWNhmRT8koPlot2aY6xt&#10;zSd6nX0qAoRdjAoy78tYSpdkZND1bUkcvLutDPogq1TqCusAN4UcRtGXNJhzWMiwpHVGyeP8NArG&#10;+Z5tfZDPw+j4U66K8e17shkq1e00qxkIT43/hP/bO61gBH9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HW7wgAAANoAAAAPAAAAAAAAAAAAAAAAAJgCAABkcnMvZG93&#10;bnJldi54bWxQSwUGAAAAAAQABAD1AAAAhwMAAAAA&#10;" fillcolor="#31849b [2408]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OV8MA&#10;AADaAAAADwAAAGRycy9kb3ducmV2LnhtbESPQWvCQBSE7wX/w/KE3upGqbak2YhYCioKrUrPj+wz&#10;CWbfht3VpP++Kwgeh5n5hsnmvWnElZyvLSsYjxIQxIXVNZcKjoevl3cQPiBrbCyTgj/yMM8HTxmm&#10;2nb8Q9d9KEWEsE9RQRVCm0rpi4oM+pFtiaN3ss5giNKVUjvsItw0cpIkM2mw5rhQYUvLiorz/mIU&#10;TOsN224nL7vX7227aKa/67fPiVLPw37xASJQHx7he3ulFczgdiXe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JOV8MAAADaAAAADwAAAAAAAAAAAAAAAACYAgAAZHJzL2Rv&#10;d25yZXYueG1sUEsFBgAAAAAEAAQA9QAAAIgDAAAAAA==&#10;" fillcolor="#31849b [2408]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rzMQA&#10;AADaAAAADwAAAGRycy9kb3ducmV2LnhtbESPQWvCQBSE7wX/w/KE3ppNpTYluoagFNqioKl4fmSf&#10;SWj2bciuJv33XaHgcZiZb5hlNppWXKl3jWUFz1EMgri0uuFKwfH7/ekNhPPIGlvLpOCXHGSrycMS&#10;U20HPtC18JUIEHYpKqi971IpXVmTQRfZjjh4Z9sb9EH2ldQ9DgFuWjmL41dpsOGwUGNH65rKn+Ji&#10;FMybL7bDTl52L/ttl7fz02eymSn1OB3zBQhPo7+H/9sfWkECtyvh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+68zEAAAA2gAAAA8AAAAAAAAAAAAAAAAAmAIAAGRycy9k&#10;b3ducmV2LnhtbFBLBQYAAAAABAAEAPUAAACJAwAAAAA=&#10;" fillcolor="#31849b [2408]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4060190</wp:posOffset>
                </wp:positionV>
                <wp:extent cx="4629150" cy="1536065"/>
                <wp:effectExtent l="1905" t="254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0648" w:rsidRPr="007E0648" w:rsidRDefault="007E0648" w:rsidP="007E0648">
                            <w:pPr>
                              <w:pStyle w:val="a3"/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7E0648"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30"/>
                                <w:szCs w:val="30"/>
                                <w:lang w:val="ru-RU"/>
                              </w:rPr>
                              <w:t>КОНТАКТНЫЙ НОМЕР ТЕЛЕФОНА ПРОФКОМА (СЛУЖЕБНЫЙ);</w:t>
                            </w:r>
                          </w:p>
                          <w:p w:rsidR="007E0648" w:rsidRPr="007809EC" w:rsidRDefault="007E0648" w:rsidP="007E0648">
                            <w:pPr>
                              <w:pStyle w:val="a3"/>
                              <w:rPr>
                                <w:rFonts w:ascii="Trebuchet MS" w:hAnsi="Trebuchet MS"/>
                                <w:b/>
                                <w:i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7E0648"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30"/>
                                <w:szCs w:val="30"/>
                                <w:lang w:val="ru-RU"/>
                              </w:rPr>
                              <w:t xml:space="preserve">АДРЕС ЭЛЕКТРОННОЙ ПОЧТЫ ПРОФСОЮЗНОГО КОМИТЕТА </w:t>
                            </w:r>
                            <w:r w:rsidRPr="007809EC">
                              <w:rPr>
                                <w:rFonts w:ascii="Trebuchet MS" w:hAnsi="Trebuchet MS"/>
                                <w:b/>
                                <w:i/>
                                <w:sz w:val="30"/>
                                <w:szCs w:val="30"/>
                                <w:lang w:val="ru-RU"/>
                              </w:rPr>
                              <w:t>(А ТАКЖЕ АДРЕС ВНУТРЕННЕЙ ПОЧТЫ, ЕСЛИ ТАКОВАЯ ИМЕЕТСЯ)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06.4pt;margin-top:319.7pt;width:364.5pt;height:120.9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7E0648" w:rsidRPr="007E0648" w:rsidRDefault="007E0648" w:rsidP="007E0648">
                      <w:pPr>
                        <w:pStyle w:val="a3"/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30"/>
                          <w:szCs w:val="30"/>
                          <w:lang w:val="ru-RU"/>
                        </w:rPr>
                      </w:pPr>
                      <w:r w:rsidRPr="007E0648"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30"/>
                          <w:szCs w:val="30"/>
                          <w:lang w:val="ru-RU"/>
                        </w:rPr>
                        <w:t>КОНТАКТНЫЙ НОМЕР ТЕЛЕФОНА ПРОФКОМА (СЛУЖЕБНЫЙ);</w:t>
                      </w:r>
                    </w:p>
                    <w:p w:rsidR="007E0648" w:rsidRPr="007809EC" w:rsidRDefault="007E0648" w:rsidP="007E0648">
                      <w:pPr>
                        <w:pStyle w:val="a3"/>
                        <w:rPr>
                          <w:rFonts w:ascii="Trebuchet MS" w:hAnsi="Trebuchet MS"/>
                          <w:b/>
                          <w:i/>
                          <w:sz w:val="30"/>
                          <w:szCs w:val="30"/>
                          <w:lang w:val="ru-RU"/>
                        </w:rPr>
                      </w:pPr>
                      <w:r w:rsidRPr="007E0648"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30"/>
                          <w:szCs w:val="30"/>
                          <w:lang w:val="ru-RU"/>
                        </w:rPr>
                        <w:t xml:space="preserve">АДРЕС ЭЛЕКТРОННОЙ ПОЧТЫ ПРОФСОЮЗНОГО КОМИТЕТА </w:t>
                      </w:r>
                      <w:r w:rsidRPr="007809EC">
                        <w:rPr>
                          <w:rFonts w:ascii="Trebuchet MS" w:hAnsi="Trebuchet MS"/>
                          <w:b/>
                          <w:i/>
                          <w:sz w:val="30"/>
                          <w:szCs w:val="30"/>
                          <w:lang w:val="ru-RU"/>
                        </w:rPr>
                        <w:t>(А ТАКЖЕ АДРЕС ВНУТРЕННЕЙ ПОЧТЫ, ЕСЛИ ТАКОВАЯ ИМЕЕТСЯ)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2845435</wp:posOffset>
                </wp:positionV>
                <wp:extent cx="4629150" cy="1223645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Pr="007E0648" w:rsidRDefault="007E0648">
                            <w:pPr>
                              <w:pStyle w:val="2"/>
                              <w:rPr>
                                <w:rFonts w:ascii="Trebuchet MS" w:hAnsi="Trebuchet MS"/>
                                <w:lang w:val="ru-RU"/>
                              </w:rPr>
                            </w:pPr>
                            <w:r w:rsidRPr="007E0648">
                              <w:rPr>
                                <w:rFonts w:ascii="Trebuchet MS" w:hAnsi="Trebuchet MS"/>
                                <w:lang w:val="ru-RU"/>
                              </w:rPr>
                              <w:t>ПРЕДСЕДАТЕЛЬ</w:t>
                            </w:r>
                          </w:p>
                          <w:p w:rsidR="007E0648" w:rsidRPr="007E0648" w:rsidRDefault="007E0648" w:rsidP="007E0648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7E0648">
                              <w:rPr>
                                <w:rFonts w:ascii="Trebuchet MS" w:hAnsi="Trebuchet MS"/>
                                <w:b/>
                                <w:i/>
                                <w:color w:val="31849B" w:themeColor="accent5" w:themeShade="BF"/>
                                <w:sz w:val="30"/>
                                <w:szCs w:val="30"/>
                                <w:lang w:val="ru-RU"/>
                              </w:rPr>
                              <w:t>фамилия, имя, отчество председателя (полностью), должность</w:t>
                            </w:r>
                          </w:p>
                          <w:p w:rsidR="007E0648" w:rsidRPr="007E0648" w:rsidRDefault="007E0648" w:rsidP="007E064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06.4pt;margin-top:224.05pt;width:364.5pt;height:96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930AE" w:rsidRPr="007E0648" w:rsidRDefault="007E0648">
                      <w:pPr>
                        <w:pStyle w:val="2"/>
                        <w:rPr>
                          <w:rFonts w:ascii="Trebuchet MS" w:hAnsi="Trebuchet MS"/>
                          <w:lang w:val="ru-RU"/>
                        </w:rPr>
                      </w:pPr>
                      <w:r w:rsidRPr="007E0648">
                        <w:rPr>
                          <w:rFonts w:ascii="Trebuchet MS" w:hAnsi="Trebuchet MS"/>
                          <w:lang w:val="ru-RU"/>
                        </w:rPr>
                        <w:t>ПРЕДСЕДАТЕЛЬ</w:t>
                      </w:r>
                    </w:p>
                    <w:p w:rsidR="007E0648" w:rsidRPr="007E0648" w:rsidRDefault="007E0648" w:rsidP="007E0648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30"/>
                          <w:szCs w:val="30"/>
                          <w:lang w:val="ru-RU"/>
                        </w:rPr>
                      </w:pPr>
                      <w:r w:rsidRPr="007E0648">
                        <w:rPr>
                          <w:rFonts w:ascii="Trebuchet MS" w:hAnsi="Trebuchet MS"/>
                          <w:b/>
                          <w:i/>
                          <w:color w:val="31849B" w:themeColor="accent5" w:themeShade="BF"/>
                          <w:sz w:val="30"/>
                          <w:szCs w:val="30"/>
                          <w:lang w:val="ru-RU"/>
                        </w:rPr>
                        <w:t>фамилия, имя, отчество председателя (полностью), должность</w:t>
                      </w:r>
                    </w:p>
                    <w:p w:rsidR="007E0648" w:rsidRPr="007E0648" w:rsidRDefault="007E0648" w:rsidP="007E064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930AE" w:rsidRPr="007E0648" w:rsidSect="00A930AE">
      <w:pgSz w:w="11907" w:h="16839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8"/>
    <w:rsid w:val="007809EC"/>
    <w:rsid w:val="007E0648"/>
    <w:rsid w:val="008C3545"/>
    <w:rsid w:val="00A06446"/>
    <w:rsid w:val="00A930AE"/>
    <w:rsid w:val="00B233F5"/>
    <w:rsid w:val="00D975B0"/>
    <w:rsid w:val="00F1371F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5">
    <w:name w:val="Ключевая фраза"/>
    <w:basedOn w:val="a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6">
    <w:name w:val="Адрес"/>
    <w:basedOn w:val="a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6"/>
    <w:pPr>
      <w:spacing w:before="160"/>
    </w:pPr>
  </w:style>
  <w:style w:type="character" w:customStyle="1" w:styleId="a4">
    <w:name w:val="Основной текст Знак"/>
    <w:link w:val="a3"/>
    <w:rsid w:val="007E0648"/>
    <w:rPr>
      <w:kern w:val="28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5">
    <w:name w:val="Ключевая фраза"/>
    <w:basedOn w:val="a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6">
    <w:name w:val="Адрес"/>
    <w:basedOn w:val="a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6"/>
    <w:pPr>
      <w:spacing w:before="160"/>
    </w:pPr>
  </w:style>
  <w:style w:type="character" w:customStyle="1" w:styleId="a4">
    <w:name w:val="Основной текст Знак"/>
    <w:link w:val="a3"/>
    <w:rsid w:val="007E0648"/>
    <w:rPr>
      <w:kern w:val="28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Fly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2002-08-16T08:41:00Z</cp:lastPrinted>
  <dcterms:created xsi:type="dcterms:W3CDTF">2018-05-15T12:16:00Z</dcterms:created>
  <dcterms:modified xsi:type="dcterms:W3CDTF">2018-05-15T12:35:00Z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TC060874641049</vt:lpwstr>
  </property>
</Properties>
</file>